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9A" w:rsidRDefault="00C45F9A" w:rsidP="00E61FA8">
      <w:pPr>
        <w:ind w:left="-567"/>
      </w:pPr>
    </w:p>
    <w:tbl>
      <w:tblPr>
        <w:tblpPr w:leftFromText="141" w:rightFromText="141" w:vertAnchor="page" w:horzAnchor="margin" w:tblpY="1441"/>
        <w:tblW w:w="102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04587D" w:rsidTr="00A0151E">
        <w:trPr>
          <w:trHeight w:val="10622"/>
        </w:trPr>
        <w:tc>
          <w:tcPr>
            <w:tcW w:w="10276" w:type="dxa"/>
          </w:tcPr>
          <w:p w:rsidR="003A7F70" w:rsidRDefault="003A7F70" w:rsidP="008E3738">
            <w:pPr>
              <w:ind w:left="4962" w:firstLine="28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8E3738" w:rsidRDefault="008E3738" w:rsidP="008E3738">
            <w:pPr>
              <w:ind w:left="4962" w:firstLine="283"/>
              <w:rPr>
                <w:rFonts w:ascii="Arial" w:hAnsi="Arial" w:cs="Arial"/>
                <w:sz w:val="18"/>
                <w:szCs w:val="18"/>
              </w:rPr>
            </w:pP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OFICIO</w:t>
            </w:r>
            <w:r w:rsidR="00484E65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Nº</w:t>
            </w:r>
            <w:r w:rsidRPr="008E3738">
              <w:rPr>
                <w:rFonts w:ascii="Arial" w:hAnsi="Arial" w:cs="Arial"/>
                <w:sz w:val="18"/>
                <w:szCs w:val="18"/>
              </w:rPr>
              <w:t xml:space="preserve"> ________</w:t>
            </w:r>
            <w:r w:rsidRPr="008E373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tbl>
            <w:tblPr>
              <w:tblpPr w:leftFromText="141" w:rightFromText="141" w:vertAnchor="text" w:horzAnchor="page" w:tblpX="256" w:tblpY="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129"/>
            </w:tblGrid>
            <w:tr w:rsidR="0078553E" w:rsidRPr="0085027E" w:rsidTr="0078553E">
              <w:trPr>
                <w:trHeight w:val="915"/>
              </w:trPr>
              <w:tc>
                <w:tcPr>
                  <w:tcW w:w="1129" w:type="dxa"/>
                </w:tcPr>
                <w:p w:rsidR="0078553E" w:rsidRPr="0085027E" w:rsidRDefault="0078553E" w:rsidP="0078553E">
                  <w:pPr>
                    <w:tabs>
                      <w:tab w:val="left" w:pos="255"/>
                      <w:tab w:val="center" w:pos="50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027E">
                    <w:rPr>
                      <w:rFonts w:ascii="Arial" w:hAnsi="Arial" w:cs="Arial"/>
                      <w:b/>
                      <w:sz w:val="18"/>
                      <w:szCs w:val="18"/>
                    </w:rPr>
                    <w:t>LOGO OAE</w:t>
                  </w:r>
                </w:p>
              </w:tc>
            </w:tr>
          </w:tbl>
          <w:p w:rsidR="008E3738" w:rsidRPr="008E3738" w:rsidRDefault="008E3738" w:rsidP="00785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E3738">
            <w:pPr>
              <w:ind w:left="4962" w:hanging="709"/>
              <w:rPr>
                <w:rFonts w:ascii="Arial" w:hAnsi="Arial" w:cs="Arial"/>
                <w:sz w:val="18"/>
                <w:szCs w:val="18"/>
              </w:rPr>
            </w:pPr>
          </w:p>
          <w:p w:rsidR="008E3738" w:rsidRPr="003A7F70" w:rsidRDefault="008E3738" w:rsidP="003A7F70">
            <w:pPr>
              <w:ind w:left="52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ANT.:</w:t>
            </w:r>
            <w:r w:rsidR="00652E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7F70">
              <w:rPr>
                <w:rFonts w:ascii="Arial" w:hAnsi="Arial" w:cs="Arial"/>
                <w:bCs/>
                <w:sz w:val="18"/>
                <w:szCs w:val="18"/>
              </w:rPr>
              <w:t>Solicitud de información Nº _____</w:t>
            </w:r>
            <w:r w:rsidR="00652EAD">
              <w:rPr>
                <w:rStyle w:val="Refdenotaalpie"/>
                <w:rFonts w:ascii="Arial" w:hAnsi="Arial" w:cs="Arial"/>
                <w:bCs/>
                <w:sz w:val="18"/>
                <w:szCs w:val="18"/>
              </w:rPr>
              <w:footnoteReference w:id="2"/>
            </w:r>
            <w:r w:rsidRPr="003A7F70">
              <w:rPr>
                <w:rFonts w:ascii="Arial" w:hAnsi="Arial" w:cs="Arial"/>
                <w:bCs/>
                <w:sz w:val="18"/>
                <w:szCs w:val="18"/>
              </w:rPr>
              <w:t>, de fecha</w:t>
            </w:r>
            <w:r w:rsidR="003A7F70" w:rsidRPr="00B15BDF">
              <w:rPr>
                <w:rFonts w:ascii="Arial" w:hAnsi="Arial" w:cs="Arial"/>
                <w:bCs/>
                <w:sz w:val="18"/>
                <w:szCs w:val="18"/>
              </w:rPr>
              <w:t>_</w:t>
            </w:r>
            <w:r w:rsidRPr="00B15BDF">
              <w:rPr>
                <w:rFonts w:ascii="Arial" w:hAnsi="Arial" w:cs="Arial"/>
                <w:bCs/>
                <w:sz w:val="18"/>
                <w:szCs w:val="18"/>
              </w:rPr>
              <w:t>_______________</w:t>
            </w:r>
            <w:r w:rsidR="005B5914" w:rsidRPr="00B15BDF">
              <w:rPr>
                <w:rStyle w:val="Refdenotaalpie"/>
                <w:rFonts w:ascii="Arial" w:hAnsi="Arial" w:cs="Arial"/>
                <w:bCs/>
                <w:sz w:val="18"/>
                <w:szCs w:val="18"/>
              </w:rPr>
              <w:footnoteReference w:id="3"/>
            </w:r>
            <w:r w:rsidR="00B3389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E3738" w:rsidRPr="003A7F70" w:rsidRDefault="008E3738" w:rsidP="003A7F70">
            <w:pPr>
              <w:ind w:left="4962" w:firstLine="28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3A7F70" w:rsidRDefault="00652EAD" w:rsidP="00652EAD">
            <w:pPr>
              <w:ind w:left="52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MAT.: </w:t>
            </w:r>
            <w:r w:rsidR="00B15BDF">
              <w:t xml:space="preserve"> </w:t>
            </w:r>
            <w:r w:rsidR="00C32FAF">
              <w:t xml:space="preserve"> </w:t>
            </w:r>
            <w:r w:rsidR="00C32FAF" w:rsidRPr="00C32FAF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="00B15BDF" w:rsidRPr="00B15BDF">
              <w:rPr>
                <w:rFonts w:ascii="Arial" w:hAnsi="Arial" w:cs="Arial"/>
                <w:bCs/>
                <w:sz w:val="18"/>
                <w:szCs w:val="18"/>
              </w:rPr>
              <w:t xml:space="preserve">omunica al solicitante </w:t>
            </w:r>
            <w:r w:rsidR="00C32FAF">
              <w:rPr>
                <w:rFonts w:ascii="Arial" w:hAnsi="Arial" w:cs="Arial"/>
                <w:bCs/>
                <w:sz w:val="18"/>
                <w:szCs w:val="18"/>
              </w:rPr>
              <w:t xml:space="preserve">de información </w:t>
            </w:r>
            <w:r w:rsidR="00B15BDF" w:rsidRPr="00B15BDF">
              <w:rPr>
                <w:rFonts w:ascii="Arial" w:hAnsi="Arial" w:cs="Arial"/>
                <w:bCs/>
                <w:sz w:val="18"/>
                <w:szCs w:val="18"/>
              </w:rPr>
              <w:t>en conformidad al artículo 13 de la Ley de Transparencia.</w:t>
            </w:r>
          </w:p>
          <w:p w:rsidR="008E3738" w:rsidRPr="008E3738" w:rsidRDefault="008E3738" w:rsidP="003A7F70">
            <w:pPr>
              <w:ind w:left="4962" w:firstLine="28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4A6C" w:rsidRDefault="006A4A6C" w:rsidP="006A4A6C">
            <w:pPr>
              <w:ind w:left="4962" w:firstLine="28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_____________</w:t>
            </w:r>
            <w:r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4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</w:p>
          <w:p w:rsidR="008E3738" w:rsidRPr="008E3738" w:rsidRDefault="008E3738" w:rsidP="008E3738">
            <w:pPr>
              <w:ind w:left="588" w:hanging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8E3738" w:rsidRDefault="008E3738" w:rsidP="008E3738">
            <w:pPr>
              <w:ind w:left="588" w:hanging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A:</w:t>
            </w: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F911BD">
              <w:rPr>
                <w:rFonts w:ascii="Arial" w:hAnsi="Arial" w:cs="Arial"/>
                <w:b/>
                <w:bCs/>
                <w:sz w:val="18"/>
                <w:szCs w:val="18"/>
              </w:rPr>
              <w:t>SR/SRA______________________</w:t>
            </w:r>
            <w:r w:rsidR="00B15BDF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5"/>
            </w:r>
          </w:p>
          <w:p w:rsidR="008E3738" w:rsidRPr="008E3738" w:rsidRDefault="008E3738" w:rsidP="008E3738">
            <w:pPr>
              <w:ind w:left="588" w:hanging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8E3738" w:rsidRDefault="005B5914" w:rsidP="008E3738">
            <w:pPr>
              <w:ind w:left="588" w:hanging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SR</w:t>
            </w:r>
            <w:r w:rsidR="008E3738"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/SRA. _____________________________</w:t>
            </w:r>
            <w:r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6"/>
            </w:r>
          </w:p>
          <w:p w:rsidR="008E3738" w:rsidRPr="008E3738" w:rsidRDefault="008E3738" w:rsidP="008E3738">
            <w:pPr>
              <w:ind w:left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</w:t>
            </w:r>
            <w:r w:rsidR="0080485A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7"/>
            </w:r>
          </w:p>
          <w:p w:rsidR="008E3738" w:rsidRPr="008E3738" w:rsidRDefault="008E3738" w:rsidP="008E3738">
            <w:pPr>
              <w:ind w:left="588" w:hanging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8E3738" w:rsidRDefault="008E3738" w:rsidP="008E3738">
            <w:pPr>
              <w:ind w:left="588" w:hanging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8E3738" w:rsidRDefault="008E3738" w:rsidP="008E3738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8E3738">
              <w:rPr>
                <w:sz w:val="18"/>
                <w:szCs w:val="18"/>
              </w:rPr>
              <w:t>Con fecha ___________________</w:t>
            </w:r>
            <w:r w:rsidR="0080485A">
              <w:rPr>
                <w:rStyle w:val="Refdenotaalpie"/>
                <w:sz w:val="18"/>
                <w:szCs w:val="18"/>
              </w:rPr>
              <w:footnoteReference w:id="8"/>
            </w:r>
            <w:r w:rsidRPr="008E3738">
              <w:rPr>
                <w:sz w:val="18"/>
                <w:szCs w:val="18"/>
              </w:rPr>
              <w:t>, se ha recibido la solicitud de información pública Nº ________</w:t>
            </w:r>
            <w:r w:rsidR="0080485A">
              <w:rPr>
                <w:rStyle w:val="Refdenotaalpie"/>
                <w:sz w:val="18"/>
                <w:szCs w:val="18"/>
              </w:rPr>
              <w:footnoteReference w:id="9"/>
            </w:r>
            <w:r w:rsidRPr="008E3738">
              <w:rPr>
                <w:sz w:val="18"/>
                <w:szCs w:val="18"/>
              </w:rPr>
              <w:t xml:space="preserve">, </w:t>
            </w:r>
            <w:r w:rsidR="00836F81">
              <w:rPr>
                <w:sz w:val="18"/>
                <w:szCs w:val="18"/>
              </w:rPr>
              <w:t>del siguiente</w:t>
            </w:r>
            <w:r w:rsidR="00F911BD">
              <w:rPr>
                <w:sz w:val="18"/>
                <w:szCs w:val="18"/>
              </w:rPr>
              <w:t xml:space="preserve"> tenor literal: </w:t>
            </w:r>
            <w:r w:rsidRPr="008E3738">
              <w:rPr>
                <w:sz w:val="18"/>
                <w:szCs w:val="18"/>
              </w:rPr>
              <w:t>“______________________________________________________________________.</w:t>
            </w:r>
            <w:r w:rsidR="000B008E">
              <w:rPr>
                <w:rStyle w:val="Refdenotaalpie"/>
                <w:sz w:val="18"/>
                <w:szCs w:val="18"/>
              </w:rPr>
              <w:footnoteReference w:id="10"/>
            </w:r>
            <w:r w:rsidR="00B35947">
              <w:rPr>
                <w:sz w:val="18"/>
                <w:szCs w:val="18"/>
              </w:rPr>
              <w:t>”</w:t>
            </w:r>
            <w:r w:rsidR="00836F81">
              <w:rPr>
                <w:sz w:val="18"/>
                <w:szCs w:val="18"/>
              </w:rPr>
              <w:t>.</w:t>
            </w:r>
          </w:p>
          <w:p w:rsidR="008E3738" w:rsidRPr="008E3738" w:rsidRDefault="008E3738" w:rsidP="008E3738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B35947" w:rsidRPr="00B35947" w:rsidRDefault="00B35947" w:rsidP="00B35947">
            <w:pPr>
              <w:pStyle w:val="Default"/>
              <w:jc w:val="both"/>
              <w:rPr>
                <w:sz w:val="18"/>
                <w:szCs w:val="18"/>
              </w:rPr>
            </w:pPr>
            <w:r w:rsidRPr="00B35947">
              <w:rPr>
                <w:sz w:val="18"/>
                <w:szCs w:val="18"/>
              </w:rPr>
              <w:t xml:space="preserve">Dado que se trata de una materia que se encuentra fuera de la competencia de este servicio y en cumplimiento a lo dispuesto en el artículo 13 de la Ley de Transparencia de la Función Pública y de Acceso a la Información de la Administración del Estado, tenemos a bien comunicarle que no se puede efectuar la derivación a que alude el citado precepto, ya que </w:t>
            </w:r>
            <w:r w:rsidR="00412325">
              <w:rPr>
                <w:sz w:val="18"/>
                <w:szCs w:val="18"/>
              </w:rPr>
              <w:t>__________________________________</w:t>
            </w:r>
            <w:r w:rsidR="00412325">
              <w:rPr>
                <w:rStyle w:val="Refdenotaalpie"/>
                <w:sz w:val="18"/>
                <w:szCs w:val="18"/>
              </w:rPr>
              <w:footnoteReference w:id="11"/>
            </w:r>
            <w:r w:rsidR="007B26D8">
              <w:rPr>
                <w:sz w:val="18"/>
                <w:szCs w:val="18"/>
              </w:rPr>
              <w:t>.</w:t>
            </w:r>
          </w:p>
          <w:p w:rsidR="00B35947" w:rsidRPr="00B35947" w:rsidRDefault="00B35947" w:rsidP="00B35947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8E3738" w:rsidRDefault="00B35947" w:rsidP="00B35947">
            <w:pPr>
              <w:pStyle w:val="Default"/>
              <w:jc w:val="both"/>
              <w:rPr>
                <w:sz w:val="18"/>
                <w:szCs w:val="18"/>
              </w:rPr>
            </w:pPr>
            <w:r w:rsidRPr="00B35947">
              <w:rPr>
                <w:sz w:val="18"/>
                <w:szCs w:val="18"/>
              </w:rPr>
              <w:t>Por lo anterior, comunicamos que en virtud a las consideraciones precedentes, con el presente Oficio se da por terminado el procedimiento administrativo de acceso a la información iniciado con su solicitud.</w:t>
            </w:r>
          </w:p>
          <w:p w:rsidR="00B35947" w:rsidRDefault="00B35947" w:rsidP="00B35947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B35947" w:rsidRPr="008E3738" w:rsidRDefault="00B35947" w:rsidP="00B35947">
            <w:pPr>
              <w:pStyle w:val="Default"/>
              <w:jc w:val="both"/>
              <w:rPr>
                <w:sz w:val="18"/>
                <w:szCs w:val="18"/>
              </w:rPr>
            </w:pPr>
            <w:r w:rsidRPr="000545A9">
              <w:rPr>
                <w:sz w:val="18"/>
                <w:szCs w:val="18"/>
              </w:rPr>
              <w:t>En todo caso y de no encontrarse conforme con la respuesta precedente, en contra de esta decisión Usted podrá interponer amparo a su derecho de acceso a la información ante el Consejo para la Transparencia en el plazo de 15 días hábiles contados desde la notificación de este Oficio</w:t>
            </w:r>
            <w:r>
              <w:rPr>
                <w:sz w:val="18"/>
                <w:szCs w:val="18"/>
              </w:rPr>
              <w:t>.</w:t>
            </w:r>
          </w:p>
          <w:p w:rsidR="00B35947" w:rsidRDefault="00B35947" w:rsidP="00B35947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B35947" w:rsidRDefault="00B35947" w:rsidP="00B35947">
            <w:pPr>
              <w:tabs>
                <w:tab w:val="center" w:pos="8931"/>
              </w:tabs>
              <w:spacing w:line="240" w:lineRule="atLeast"/>
              <w:ind w:right="335"/>
              <w:rPr>
                <w:sz w:val="18"/>
                <w:szCs w:val="18"/>
              </w:rPr>
            </w:pPr>
          </w:p>
          <w:p w:rsidR="00B35947" w:rsidRPr="008E3738" w:rsidRDefault="00B35947" w:rsidP="00B35947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  <w:r w:rsidRPr="008E3738">
              <w:rPr>
                <w:rFonts w:ascii="Arial" w:hAnsi="Arial" w:cs="Arial"/>
                <w:sz w:val="18"/>
                <w:szCs w:val="18"/>
              </w:rPr>
              <w:t>Saluda atentamente</w:t>
            </w: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F44FEA" w:rsidP="008E3738">
            <w:pPr>
              <w:tabs>
                <w:tab w:val="center" w:pos="8931"/>
              </w:tabs>
              <w:spacing w:line="240" w:lineRule="atLeast"/>
              <w:ind w:right="33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_________________</w:t>
            </w:r>
            <w:r>
              <w:rPr>
                <w:rStyle w:val="Refdenotaalpie"/>
                <w:rFonts w:ascii="Arial" w:hAnsi="Arial" w:cs="Arial"/>
                <w:b/>
                <w:sz w:val="18"/>
                <w:szCs w:val="18"/>
                <w:u w:val="single"/>
              </w:rPr>
              <w:footnoteReference w:id="12"/>
            </w:r>
          </w:p>
          <w:p w:rsidR="008E3738" w:rsidRPr="008E3738" w:rsidRDefault="00F44FEA" w:rsidP="008E3738">
            <w:pPr>
              <w:tabs>
                <w:tab w:val="center" w:pos="8931"/>
              </w:tabs>
              <w:spacing w:line="240" w:lineRule="atLeast"/>
              <w:ind w:right="33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________</w:t>
            </w:r>
            <w:r w:rsidR="000A0FA4">
              <w:rPr>
                <w:rStyle w:val="Refdenotaalpie"/>
                <w:rFonts w:ascii="Arial" w:hAnsi="Arial" w:cs="Arial"/>
                <w:b/>
                <w:sz w:val="18"/>
                <w:szCs w:val="18"/>
                <w:u w:val="single"/>
              </w:rPr>
              <w:footnoteReference w:id="13"/>
            </w:r>
          </w:p>
          <w:p w:rsidR="008E3738" w:rsidRPr="008E3738" w:rsidRDefault="00F44FEA" w:rsidP="008E3738">
            <w:pPr>
              <w:tabs>
                <w:tab w:val="center" w:pos="8931"/>
              </w:tabs>
              <w:spacing w:line="240" w:lineRule="atLeast"/>
              <w:ind w:right="33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_____</w:t>
            </w:r>
            <w:r w:rsidR="000A0FA4">
              <w:rPr>
                <w:rStyle w:val="Refdenotaalpie"/>
                <w:rFonts w:ascii="Arial" w:hAnsi="Arial" w:cs="Arial"/>
                <w:b/>
                <w:sz w:val="18"/>
                <w:szCs w:val="18"/>
                <w:u w:val="single"/>
              </w:rPr>
              <w:footnoteReference w:id="14"/>
            </w:r>
          </w:p>
          <w:p w:rsidR="008E3738" w:rsidRPr="008E3738" w:rsidRDefault="008E3738" w:rsidP="008E373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70316" w:rsidRPr="00F70316" w:rsidRDefault="00F70316" w:rsidP="00F703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0316">
              <w:rPr>
                <w:rFonts w:ascii="Arial" w:hAnsi="Arial" w:cs="Arial"/>
                <w:b/>
                <w:bCs/>
                <w:sz w:val="18"/>
                <w:szCs w:val="18"/>
              </w:rPr>
              <w:t>YY/WW</w:t>
            </w:r>
          </w:p>
          <w:p w:rsidR="00F70316" w:rsidRPr="00F70316" w:rsidRDefault="00F70316" w:rsidP="00F703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0316">
              <w:rPr>
                <w:rFonts w:ascii="Arial" w:hAnsi="Arial" w:cs="Arial"/>
                <w:b/>
                <w:bCs/>
                <w:sz w:val="18"/>
                <w:szCs w:val="18"/>
              </w:rPr>
              <w:t>DISTRIBUCIÓN:</w:t>
            </w:r>
          </w:p>
          <w:p w:rsidR="00F70316" w:rsidRDefault="00F70316" w:rsidP="00F7031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  <w:t>Sr/a. XXX</w:t>
            </w:r>
            <w:r>
              <w:rPr>
                <w:rStyle w:val="Refdenotaalpie"/>
                <w:rFonts w:ascii="Arial" w:hAnsi="Arial" w:cs="Arial"/>
                <w:bCs/>
                <w:sz w:val="18"/>
                <w:szCs w:val="18"/>
              </w:rPr>
              <w:footnoteReference w:id="15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04587D" w:rsidRDefault="00F70316" w:rsidP="00830F38">
            <w:pPr>
              <w:jc w:val="both"/>
              <w:rPr>
                <w:rFonts w:ascii="Arial" w:hAnsi="Arial" w:cs="Arial"/>
                <w:b/>
              </w:rPr>
            </w:pPr>
            <w:r w:rsidRPr="00F70316">
              <w:rPr>
                <w:rFonts w:ascii="Arial" w:hAnsi="Arial" w:cs="Arial"/>
                <w:bCs/>
                <w:sz w:val="18"/>
                <w:szCs w:val="18"/>
              </w:rPr>
              <w:t>2.</w:t>
            </w:r>
            <w:r w:rsidRPr="00F70316">
              <w:rPr>
                <w:rFonts w:ascii="Arial" w:hAnsi="Arial" w:cs="Arial"/>
                <w:bCs/>
                <w:sz w:val="18"/>
                <w:szCs w:val="18"/>
              </w:rPr>
              <w:tab/>
              <w:t>Archivo</w:t>
            </w:r>
          </w:p>
        </w:tc>
      </w:tr>
    </w:tbl>
    <w:p w:rsidR="00145195" w:rsidRPr="00882F5E" w:rsidRDefault="00145195" w:rsidP="00851651">
      <w:pPr>
        <w:ind w:left="-567"/>
        <w:rPr>
          <w:rFonts w:ascii="Arial" w:hAnsi="Arial" w:cs="Arial"/>
          <w:b/>
          <w:sz w:val="18"/>
          <w:szCs w:val="18"/>
        </w:rPr>
      </w:pPr>
    </w:p>
    <w:sectPr w:rsidR="00145195" w:rsidRPr="00882F5E" w:rsidSect="00F91E6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8720" w:code="14"/>
      <w:pgMar w:top="1134" w:right="1134" w:bottom="851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9AA" w:rsidRDefault="00CD09AA">
      <w:r>
        <w:separator/>
      </w:r>
    </w:p>
  </w:endnote>
  <w:endnote w:type="continuationSeparator" w:id="0">
    <w:p w:rsidR="00CD09AA" w:rsidRDefault="00CD0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244061"/>
        <w:insideH w:val="single" w:sz="4" w:space="0" w:color="365F91"/>
      </w:tblBorders>
      <w:tblLook w:val="04A0"/>
    </w:tblPr>
    <w:tblGrid>
      <w:gridCol w:w="1047"/>
      <w:gridCol w:w="7472"/>
      <w:gridCol w:w="1669"/>
    </w:tblGrid>
    <w:tr w:rsidR="00830F38" w:rsidRPr="00815DB9" w:rsidTr="00E7738D">
      <w:tc>
        <w:tcPr>
          <w:tcW w:w="514" w:type="pct"/>
          <w:vAlign w:val="center"/>
        </w:tcPr>
        <w:p w:rsidR="00830F38" w:rsidRPr="00815DB9" w:rsidRDefault="00830F38" w:rsidP="00E7738D">
          <w:pPr>
            <w:pStyle w:val="Piedepgina"/>
            <w:rPr>
              <w:rFonts w:ascii="Arial" w:hAnsi="Arial"/>
              <w:color w:val="205D99"/>
            </w:rPr>
          </w:pPr>
          <w:r>
            <w:rPr>
              <w:rFonts w:ascii="Arial" w:hAnsi="Arial"/>
              <w:noProof/>
              <w:color w:val="205D99"/>
              <w:lang w:val="es-ES" w:eastAsia="es-ES"/>
            </w:rPr>
            <w:drawing>
              <wp:inline distT="0" distB="0" distL="0" distR="0">
                <wp:extent cx="285750" cy="295275"/>
                <wp:effectExtent l="1905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7" w:type="pct"/>
          <w:vAlign w:val="center"/>
        </w:tcPr>
        <w:p w:rsidR="00830F38" w:rsidRPr="00AF136F" w:rsidRDefault="00830F38" w:rsidP="00E7738D">
          <w:pPr>
            <w:pStyle w:val="Piedepgina"/>
            <w:jc w:val="center"/>
            <w:rPr>
              <w:rFonts w:ascii="Calibri" w:hAnsi="Calibri"/>
              <w:color w:val="000000"/>
              <w:sz w:val="20"/>
              <w:szCs w:val="20"/>
            </w:rPr>
          </w:pPr>
          <w:r>
            <w:rPr>
              <w:rFonts w:ascii="Calibri" w:hAnsi="Calibri"/>
              <w:color w:val="000000"/>
              <w:sz w:val="20"/>
              <w:szCs w:val="20"/>
            </w:rPr>
            <w:t>Agustinas 1291, Piso 6</w:t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. Santiago, Chile | Teléfono: 56-2 495 21 00 </w:t>
          </w:r>
        </w:p>
        <w:p w:rsidR="00830F38" w:rsidRPr="00815DB9" w:rsidRDefault="00333CCF" w:rsidP="00E7738D">
          <w:pPr>
            <w:pStyle w:val="Piedepgina"/>
            <w:jc w:val="center"/>
            <w:rPr>
              <w:rFonts w:ascii="Arial" w:hAnsi="Arial"/>
              <w:color w:val="205D99"/>
            </w:rPr>
          </w:pPr>
          <w:hyperlink r:id="rId2" w:history="1">
            <w:r w:rsidR="00830F38" w:rsidRPr="00AF136F">
              <w:rPr>
                <w:rStyle w:val="Hipervnculo"/>
                <w:rFonts w:ascii="Calibri" w:hAnsi="Calibri"/>
                <w:color w:val="0099CC"/>
                <w:sz w:val="20"/>
                <w:szCs w:val="20"/>
                <w:u w:val="none"/>
              </w:rPr>
              <w:t>www.consejotransparencia.cl</w:t>
            </w:r>
          </w:hyperlink>
          <w:r w:rsidR="00830F38" w:rsidRPr="00AF136F">
            <w:rPr>
              <w:rFonts w:ascii="Calibri" w:hAnsi="Calibri"/>
              <w:color w:val="0099CC"/>
              <w:sz w:val="20"/>
              <w:szCs w:val="20"/>
            </w:rPr>
            <w:t xml:space="preserve"> </w:t>
          </w:r>
          <w:r w:rsidR="00830F38" w:rsidRPr="00815DB9">
            <w:rPr>
              <w:rFonts w:ascii="Calibri" w:hAnsi="Calibri"/>
              <w:color w:val="205D99"/>
              <w:sz w:val="20"/>
              <w:szCs w:val="20"/>
            </w:rPr>
            <w:t xml:space="preserve">– </w:t>
          </w:r>
          <w:hyperlink r:id="rId3" w:history="1">
            <w:r w:rsidR="00830F38" w:rsidRPr="00AF136F">
              <w:rPr>
                <w:rStyle w:val="Hipervnculo"/>
                <w:rFonts w:ascii="Calibri" w:hAnsi="Calibri"/>
                <w:color w:val="0099CC"/>
                <w:sz w:val="20"/>
                <w:szCs w:val="20"/>
                <w:u w:val="none"/>
              </w:rPr>
              <w:t>contacto@consejotransparencia.cl</w:t>
            </w:r>
          </w:hyperlink>
        </w:p>
      </w:tc>
      <w:tc>
        <w:tcPr>
          <w:tcW w:w="819" w:type="pct"/>
          <w:vAlign w:val="center"/>
        </w:tcPr>
        <w:p w:rsidR="00830F38" w:rsidRPr="00AF136F" w:rsidRDefault="00830F38" w:rsidP="00E7738D">
          <w:pPr>
            <w:jc w:val="right"/>
            <w:rPr>
              <w:rFonts w:ascii="Calibri" w:hAnsi="Calibri"/>
              <w:color w:val="000000"/>
              <w:sz w:val="20"/>
              <w:szCs w:val="20"/>
            </w:rPr>
          </w:pP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Página </w:t>
          </w:r>
          <w:r w:rsidR="00333CCF" w:rsidRPr="00AF136F">
            <w:rPr>
              <w:rFonts w:ascii="Calibri" w:hAnsi="Calibri"/>
              <w:color w:val="000000"/>
              <w:sz w:val="20"/>
              <w:szCs w:val="20"/>
            </w:rPr>
            <w:fldChar w:fldCharType="begin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instrText xml:space="preserve"> PAGE </w:instrText>
          </w:r>
          <w:r w:rsidR="00333CCF" w:rsidRPr="00AF136F">
            <w:rPr>
              <w:rFonts w:ascii="Calibri" w:hAnsi="Calibri"/>
              <w:color w:val="000000"/>
              <w:sz w:val="20"/>
              <w:szCs w:val="20"/>
            </w:rPr>
            <w:fldChar w:fldCharType="separate"/>
          </w:r>
          <w:r>
            <w:rPr>
              <w:rFonts w:ascii="Calibri" w:hAnsi="Calibri"/>
              <w:noProof/>
              <w:color w:val="000000"/>
              <w:sz w:val="20"/>
              <w:szCs w:val="20"/>
            </w:rPr>
            <w:t>2</w:t>
          </w:r>
          <w:r w:rsidR="00333CCF" w:rsidRPr="00AF136F">
            <w:rPr>
              <w:rFonts w:ascii="Calibri" w:hAnsi="Calibri"/>
              <w:color w:val="000000"/>
              <w:sz w:val="20"/>
              <w:szCs w:val="20"/>
            </w:rPr>
            <w:fldChar w:fldCharType="end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 </w:t>
          </w:r>
        </w:p>
        <w:p w:rsidR="00830F38" w:rsidRPr="005B4A8F" w:rsidRDefault="00830F38" w:rsidP="00E7738D">
          <w:pPr>
            <w:pStyle w:val="Piedepgina"/>
            <w:jc w:val="center"/>
            <w:rPr>
              <w:rFonts w:ascii="Calibri" w:hAnsi="Calibri"/>
              <w:color w:val="205D99"/>
              <w:sz w:val="20"/>
              <w:szCs w:val="20"/>
            </w:rPr>
          </w:pPr>
        </w:p>
      </w:tc>
    </w:tr>
  </w:tbl>
  <w:p w:rsidR="00830F38" w:rsidRPr="003D3EB3" w:rsidRDefault="00830F38" w:rsidP="003E2267">
    <w:pPr>
      <w:pStyle w:val="Piedepgina"/>
      <w:jc w:val="center"/>
      <w:rPr>
        <w:rFonts w:ascii="Arial" w:hAnsi="Arial"/>
        <w:color w:val="205D9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244061"/>
        <w:insideH w:val="single" w:sz="4" w:space="0" w:color="365F91"/>
      </w:tblBorders>
      <w:tblLook w:val="04A0"/>
    </w:tblPr>
    <w:tblGrid>
      <w:gridCol w:w="1047"/>
      <w:gridCol w:w="7472"/>
      <w:gridCol w:w="1669"/>
    </w:tblGrid>
    <w:tr w:rsidR="00830F38" w:rsidRPr="00815DB9" w:rsidTr="00E7738D">
      <w:tc>
        <w:tcPr>
          <w:tcW w:w="514" w:type="pct"/>
          <w:vAlign w:val="center"/>
        </w:tcPr>
        <w:p w:rsidR="00830F38" w:rsidRPr="00815DB9" w:rsidRDefault="00830F38" w:rsidP="00E7738D">
          <w:pPr>
            <w:pStyle w:val="Piedepgina"/>
            <w:rPr>
              <w:rFonts w:ascii="Arial" w:hAnsi="Arial"/>
              <w:color w:val="205D99"/>
            </w:rPr>
          </w:pPr>
          <w:r>
            <w:rPr>
              <w:rFonts w:ascii="Arial" w:hAnsi="Arial"/>
              <w:noProof/>
              <w:color w:val="205D99"/>
              <w:lang w:val="es-ES" w:eastAsia="es-ES"/>
            </w:rPr>
            <w:drawing>
              <wp:inline distT="0" distB="0" distL="0" distR="0">
                <wp:extent cx="285750" cy="295275"/>
                <wp:effectExtent l="19050" t="0" r="0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7" w:type="pct"/>
          <w:vAlign w:val="center"/>
        </w:tcPr>
        <w:p w:rsidR="00830F38" w:rsidRPr="00AF136F" w:rsidRDefault="00830F38" w:rsidP="00E7738D">
          <w:pPr>
            <w:pStyle w:val="Piedepgina"/>
            <w:jc w:val="center"/>
            <w:rPr>
              <w:rFonts w:ascii="Calibri" w:hAnsi="Calibri"/>
              <w:color w:val="000000"/>
              <w:sz w:val="20"/>
              <w:szCs w:val="20"/>
            </w:rPr>
          </w:pPr>
          <w:r>
            <w:rPr>
              <w:rFonts w:ascii="Calibri" w:hAnsi="Calibri"/>
              <w:color w:val="000000"/>
              <w:sz w:val="20"/>
              <w:szCs w:val="20"/>
            </w:rPr>
            <w:t>Agustinas 1291, Piso 6</w:t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. Santiago, Chile | Teléfono: 56-2 495 21 00 </w:t>
          </w:r>
        </w:p>
        <w:p w:rsidR="00830F38" w:rsidRPr="00815DB9" w:rsidRDefault="00333CCF" w:rsidP="00E7738D">
          <w:pPr>
            <w:pStyle w:val="Piedepgina"/>
            <w:jc w:val="center"/>
            <w:rPr>
              <w:rFonts w:ascii="Arial" w:hAnsi="Arial"/>
              <w:color w:val="205D99"/>
            </w:rPr>
          </w:pPr>
          <w:hyperlink r:id="rId2" w:history="1">
            <w:r w:rsidR="00830F38" w:rsidRPr="00AF136F">
              <w:rPr>
                <w:rStyle w:val="Hipervnculo"/>
                <w:rFonts w:ascii="Calibri" w:hAnsi="Calibri"/>
                <w:color w:val="0099CC"/>
                <w:sz w:val="20"/>
                <w:szCs w:val="20"/>
                <w:u w:val="none"/>
              </w:rPr>
              <w:t>www.consejotransparencia.cl</w:t>
            </w:r>
          </w:hyperlink>
          <w:r w:rsidR="00830F38" w:rsidRPr="00AF136F">
            <w:rPr>
              <w:rFonts w:ascii="Calibri" w:hAnsi="Calibri"/>
              <w:color w:val="0099CC"/>
              <w:sz w:val="20"/>
              <w:szCs w:val="20"/>
            </w:rPr>
            <w:t xml:space="preserve"> </w:t>
          </w:r>
          <w:r w:rsidR="00830F38" w:rsidRPr="00815DB9">
            <w:rPr>
              <w:rFonts w:ascii="Calibri" w:hAnsi="Calibri"/>
              <w:color w:val="205D99"/>
              <w:sz w:val="20"/>
              <w:szCs w:val="20"/>
            </w:rPr>
            <w:t xml:space="preserve">– </w:t>
          </w:r>
          <w:hyperlink r:id="rId3" w:history="1">
            <w:r w:rsidR="00830F38" w:rsidRPr="00AF136F">
              <w:rPr>
                <w:rStyle w:val="Hipervnculo"/>
                <w:rFonts w:ascii="Calibri" w:hAnsi="Calibri"/>
                <w:color w:val="0099CC"/>
                <w:sz w:val="20"/>
                <w:szCs w:val="20"/>
                <w:u w:val="none"/>
              </w:rPr>
              <w:t>contacto@consejotransparencia.cl</w:t>
            </w:r>
          </w:hyperlink>
        </w:p>
      </w:tc>
      <w:tc>
        <w:tcPr>
          <w:tcW w:w="819" w:type="pct"/>
          <w:vAlign w:val="center"/>
        </w:tcPr>
        <w:p w:rsidR="00830F38" w:rsidRPr="00AF136F" w:rsidRDefault="00830F38" w:rsidP="00E7738D">
          <w:pPr>
            <w:jc w:val="right"/>
            <w:rPr>
              <w:rFonts w:ascii="Calibri" w:hAnsi="Calibri"/>
              <w:color w:val="000000"/>
              <w:sz w:val="20"/>
              <w:szCs w:val="20"/>
            </w:rPr>
          </w:pP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Página </w:t>
          </w:r>
          <w:r w:rsidR="00333CCF" w:rsidRPr="00AF136F">
            <w:rPr>
              <w:rFonts w:ascii="Calibri" w:hAnsi="Calibri"/>
              <w:color w:val="000000"/>
              <w:sz w:val="20"/>
              <w:szCs w:val="20"/>
            </w:rPr>
            <w:fldChar w:fldCharType="begin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instrText xml:space="preserve"> PAGE </w:instrText>
          </w:r>
          <w:r w:rsidR="00333CCF" w:rsidRPr="00AF136F">
            <w:rPr>
              <w:rFonts w:ascii="Calibri" w:hAnsi="Calibri"/>
              <w:color w:val="000000"/>
              <w:sz w:val="20"/>
              <w:szCs w:val="20"/>
            </w:rPr>
            <w:fldChar w:fldCharType="separate"/>
          </w:r>
          <w:r w:rsidR="00C71453">
            <w:rPr>
              <w:rFonts w:ascii="Calibri" w:hAnsi="Calibri"/>
              <w:noProof/>
              <w:color w:val="000000"/>
              <w:sz w:val="20"/>
              <w:szCs w:val="20"/>
            </w:rPr>
            <w:t>1</w:t>
          </w:r>
          <w:r w:rsidR="00333CCF" w:rsidRPr="00AF136F">
            <w:rPr>
              <w:rFonts w:ascii="Calibri" w:hAnsi="Calibri"/>
              <w:color w:val="000000"/>
              <w:sz w:val="20"/>
              <w:szCs w:val="20"/>
            </w:rPr>
            <w:fldChar w:fldCharType="end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 </w:t>
          </w:r>
        </w:p>
        <w:p w:rsidR="00830F38" w:rsidRPr="005B4A8F" w:rsidRDefault="00830F38" w:rsidP="00E7738D">
          <w:pPr>
            <w:pStyle w:val="Piedepgina"/>
            <w:jc w:val="center"/>
            <w:rPr>
              <w:rFonts w:ascii="Calibri" w:hAnsi="Calibri"/>
              <w:color w:val="205D99"/>
              <w:sz w:val="20"/>
              <w:szCs w:val="20"/>
            </w:rPr>
          </w:pPr>
        </w:p>
      </w:tc>
    </w:tr>
  </w:tbl>
  <w:p w:rsidR="00830F38" w:rsidRDefault="00830F3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9AA" w:rsidRDefault="00CD09AA">
      <w:r>
        <w:separator/>
      </w:r>
    </w:p>
  </w:footnote>
  <w:footnote w:type="continuationSeparator" w:id="0">
    <w:p w:rsidR="00CD09AA" w:rsidRDefault="00CD09AA">
      <w:r>
        <w:continuationSeparator/>
      </w:r>
    </w:p>
  </w:footnote>
  <w:footnote w:id="1">
    <w:p w:rsidR="00830F38" w:rsidRPr="0080485A" w:rsidRDefault="00830F38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</w:t>
      </w:r>
      <w:r w:rsidRPr="0080485A">
        <w:rPr>
          <w:rFonts w:ascii="Arial" w:hAnsi="Arial" w:cs="Arial"/>
          <w:bCs/>
          <w:sz w:val="16"/>
          <w:szCs w:val="16"/>
        </w:rPr>
        <w:t>El formato indicado es meramente referencial, pudiendo el respectivo órgano elegir el acto mediante el cual responde al solicitante.</w:t>
      </w:r>
    </w:p>
  </w:footnote>
  <w:footnote w:id="2">
    <w:p w:rsidR="00830F38" w:rsidRPr="0080485A" w:rsidRDefault="00830F38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</w:t>
      </w:r>
      <w:r w:rsidRPr="0080485A">
        <w:rPr>
          <w:rStyle w:val="Refdenotaalpie"/>
          <w:rFonts w:ascii="Arial" w:hAnsi="Arial" w:cs="Arial"/>
          <w:sz w:val="16"/>
          <w:szCs w:val="16"/>
          <w:vertAlign w:val="baseline"/>
        </w:rPr>
        <w:t>Indicar número asignado a la solicitud.</w:t>
      </w:r>
    </w:p>
  </w:footnote>
  <w:footnote w:id="3">
    <w:p w:rsidR="00830F38" w:rsidRPr="0080485A" w:rsidRDefault="00830F38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Indicar la fecha del respectivo acto.</w:t>
      </w:r>
    </w:p>
  </w:footnote>
  <w:footnote w:id="4">
    <w:p w:rsidR="00830F38" w:rsidRDefault="00830F38" w:rsidP="006A4A6C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Indicar ciudad y fecha en que  se expide el acto.</w:t>
      </w:r>
    </w:p>
  </w:footnote>
  <w:footnote w:id="5">
    <w:p w:rsidR="00830F38" w:rsidRPr="00763D0B" w:rsidRDefault="00830F38" w:rsidP="00763D0B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763D0B">
        <w:rPr>
          <w:rStyle w:val="Refdenotaalpie"/>
        </w:rPr>
        <w:footnoteRef/>
      </w:r>
      <w:r w:rsidRPr="00763D0B">
        <w:rPr>
          <w:rStyle w:val="Refdenotaalpie"/>
        </w:rPr>
        <w:t xml:space="preserve"> </w:t>
      </w:r>
      <w:r w:rsidRPr="0080485A">
        <w:rPr>
          <w:rFonts w:ascii="Arial" w:hAnsi="Arial" w:cs="Arial"/>
          <w:sz w:val="16"/>
          <w:szCs w:val="16"/>
        </w:rPr>
        <w:t>Indicar el nombre del solicitante o de su representante, en caso que corresponda.</w:t>
      </w:r>
    </w:p>
  </w:footnote>
  <w:footnote w:id="6">
    <w:p w:rsidR="00830F38" w:rsidRPr="0080485A" w:rsidRDefault="00830F38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763D0B">
        <w:rPr>
          <w:rStyle w:val="Refdenotaalpie"/>
          <w:rFonts w:ascii="Arial" w:hAnsi="Arial" w:cs="Arial"/>
          <w:sz w:val="16"/>
          <w:szCs w:val="16"/>
        </w:rPr>
        <w:footnoteRef/>
      </w:r>
      <w:r w:rsidRPr="00763D0B">
        <w:rPr>
          <w:rStyle w:val="Refdenotaalpie"/>
        </w:rPr>
        <w:t xml:space="preserve"> </w:t>
      </w:r>
      <w:r w:rsidRPr="00763D0B">
        <w:rPr>
          <w:rFonts w:ascii="Arial" w:hAnsi="Arial" w:cs="Arial"/>
          <w:sz w:val="16"/>
          <w:szCs w:val="16"/>
        </w:rPr>
        <w:t>Indicar cargo del jefe superior del servicio o de la persona a quien éste haya delegado la función de firmar el oficio.</w:t>
      </w:r>
    </w:p>
  </w:footnote>
  <w:footnote w:id="7">
    <w:p w:rsidR="00830F38" w:rsidRPr="0080485A" w:rsidRDefault="00830F38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763D0B">
        <w:rPr>
          <w:rStyle w:val="Refdenotaalpie"/>
          <w:rFonts w:ascii="Arial" w:hAnsi="Arial" w:cs="Arial"/>
          <w:sz w:val="16"/>
          <w:szCs w:val="16"/>
        </w:rPr>
        <w:footnoteRef/>
      </w:r>
      <w:r w:rsidRPr="00763D0B">
        <w:rPr>
          <w:rStyle w:val="Refdenotaalpie"/>
        </w:rPr>
        <w:t xml:space="preserve"> </w:t>
      </w:r>
      <w:r w:rsidRPr="0080485A">
        <w:rPr>
          <w:rFonts w:ascii="Arial" w:hAnsi="Arial" w:cs="Arial"/>
          <w:sz w:val="16"/>
          <w:szCs w:val="16"/>
        </w:rPr>
        <w:t>Indicar órgano que remite el oficio.</w:t>
      </w:r>
    </w:p>
  </w:footnote>
  <w:footnote w:id="8">
    <w:p w:rsidR="00830F38" w:rsidRPr="0080485A" w:rsidRDefault="00830F38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Indicar la fecha de recpeción de la solicitud de información.</w:t>
      </w:r>
    </w:p>
  </w:footnote>
  <w:footnote w:id="9">
    <w:p w:rsidR="00830F38" w:rsidRPr="0080485A" w:rsidRDefault="00830F38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</w:t>
      </w:r>
      <w:r w:rsidRPr="0080485A">
        <w:rPr>
          <w:rStyle w:val="Refdenotaalpie"/>
          <w:rFonts w:ascii="Arial" w:hAnsi="Arial" w:cs="Arial"/>
          <w:sz w:val="16"/>
          <w:szCs w:val="16"/>
          <w:vertAlign w:val="baseline"/>
        </w:rPr>
        <w:t>Indicar número asignado a la solicitud.</w:t>
      </w:r>
    </w:p>
  </w:footnote>
  <w:footnote w:id="10">
    <w:p w:rsidR="00830F38" w:rsidRDefault="00830F38" w:rsidP="00747F93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0B008E">
        <w:rPr>
          <w:rStyle w:val="Refdenotaalpie"/>
          <w:rFonts w:ascii="Arial" w:hAnsi="Arial" w:cs="Arial"/>
          <w:sz w:val="16"/>
          <w:szCs w:val="16"/>
          <w:vertAlign w:val="baseline"/>
        </w:rPr>
        <w:t>Transcribir la solicitud efectuada por el requirente</w:t>
      </w:r>
      <w:r>
        <w:rPr>
          <w:rFonts w:ascii="Arial" w:hAnsi="Arial" w:cs="Arial"/>
          <w:sz w:val="16"/>
          <w:szCs w:val="16"/>
        </w:rPr>
        <w:t>.</w:t>
      </w:r>
    </w:p>
  </w:footnote>
  <w:footnote w:id="11">
    <w:p w:rsidR="00830F38" w:rsidRPr="00412325" w:rsidRDefault="00830F38">
      <w:pPr>
        <w:pStyle w:val="Textonotapie"/>
      </w:pPr>
      <w:r>
        <w:rPr>
          <w:rStyle w:val="Refdenotaalpie"/>
        </w:rPr>
        <w:footnoteRef/>
      </w:r>
      <w:r w:rsidRPr="00412325">
        <w:t xml:space="preserve"> </w:t>
      </w:r>
      <w:r w:rsidRPr="00830F38">
        <w:rPr>
          <w:rFonts w:ascii="Arial" w:hAnsi="Arial" w:cs="Arial"/>
          <w:sz w:val="16"/>
          <w:szCs w:val="16"/>
        </w:rPr>
        <w:t xml:space="preserve">Indicar alguna de las hipótesis que plantea dicho precepto, es decir, no ha sido posible individualizar al órgano de la Administración del Estado con competencia para contestarla o por corresponder dicha información a múltiples </w:t>
      </w:r>
      <w:r w:rsidR="007B26D8">
        <w:rPr>
          <w:rFonts w:ascii="Arial" w:hAnsi="Arial" w:cs="Arial"/>
          <w:sz w:val="16"/>
          <w:szCs w:val="16"/>
        </w:rPr>
        <w:t>organismos, y justificarla debidamente.</w:t>
      </w:r>
    </w:p>
  </w:footnote>
  <w:footnote w:id="12">
    <w:p w:rsidR="00830F38" w:rsidRPr="004C21C6" w:rsidRDefault="00830F38" w:rsidP="000A0FA4">
      <w:pPr>
        <w:pStyle w:val="Textonotapie"/>
        <w:jc w:val="both"/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</w:pPr>
      <w:r w:rsidRPr="000A0FA4">
        <w:rPr>
          <w:rStyle w:val="Refdenotaalpie"/>
          <w:rFonts w:ascii="Arial" w:hAnsi="Arial" w:cs="Arial"/>
          <w:sz w:val="16"/>
          <w:szCs w:val="16"/>
        </w:rPr>
        <w:footnoteRef/>
      </w:r>
      <w:r w:rsidRPr="004C21C6">
        <w:rPr>
          <w:rStyle w:val="Refdenotaalpie"/>
          <w:rFonts w:ascii="Arial" w:hAnsi="Arial" w:cs="Arial"/>
          <w:sz w:val="16"/>
          <w:szCs w:val="16"/>
          <w:lang w:val="en-US"/>
        </w:rPr>
        <w:t xml:space="preserve"> </w:t>
      </w:r>
      <w:r w:rsidRPr="004C21C6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Se debe señalar, en caso que corre</w:t>
      </w:r>
      <w:r w:rsidRPr="004C21C6">
        <w:rPr>
          <w:rFonts w:ascii="Arial" w:hAnsi="Arial" w:cs="Arial"/>
          <w:sz w:val="16"/>
          <w:szCs w:val="16"/>
          <w:lang w:val="en-US"/>
        </w:rPr>
        <w:t>sp</w:t>
      </w:r>
      <w:r w:rsidRPr="004C21C6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onda, si se actúa en virtud de facultad delegada consignando la frase “Por orden de …” e indicar el cargo del delegante y el nombre del delegado.</w:t>
      </w:r>
    </w:p>
  </w:footnote>
  <w:footnote w:id="13">
    <w:p w:rsidR="00830F38" w:rsidRPr="000A0FA4" w:rsidRDefault="00830F38" w:rsidP="000A0FA4">
      <w:pPr>
        <w:pStyle w:val="Textonotapie"/>
        <w:jc w:val="both"/>
        <w:rPr>
          <w:rStyle w:val="Refdenotaalpie"/>
          <w:rFonts w:ascii="Arial" w:hAnsi="Arial" w:cs="Arial"/>
          <w:sz w:val="16"/>
          <w:szCs w:val="16"/>
          <w:vertAlign w:val="baseline"/>
        </w:rPr>
      </w:pPr>
      <w:r w:rsidRPr="000A0FA4">
        <w:rPr>
          <w:rStyle w:val="Refdenotaalpie"/>
          <w:rFonts w:ascii="Arial" w:hAnsi="Arial" w:cs="Arial"/>
          <w:sz w:val="16"/>
          <w:szCs w:val="16"/>
        </w:rPr>
        <w:footnoteRef/>
      </w:r>
      <w:r w:rsidRPr="000A0FA4">
        <w:rPr>
          <w:rStyle w:val="Refdenotaalpie"/>
          <w:rFonts w:ascii="Arial" w:hAnsi="Arial" w:cs="Arial"/>
          <w:sz w:val="16"/>
          <w:szCs w:val="16"/>
          <w:vertAlign w:val="baseline"/>
        </w:rPr>
        <w:t xml:space="preserve"> </w:t>
      </w:r>
      <w:r w:rsidRPr="00830F38">
        <w:rPr>
          <w:rFonts w:ascii="Arial" w:hAnsi="Arial" w:cs="Arial"/>
          <w:bCs/>
          <w:sz w:val="16"/>
          <w:szCs w:val="16"/>
        </w:rPr>
        <w:t>Indicar el cargo de quien suscribe el acto.</w:t>
      </w:r>
    </w:p>
  </w:footnote>
  <w:footnote w:id="14">
    <w:p w:rsidR="00830F38" w:rsidRPr="000A0FA4" w:rsidRDefault="00830F38" w:rsidP="000A0FA4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0A0FA4">
        <w:rPr>
          <w:rStyle w:val="Refdenotaalpie"/>
          <w:rFonts w:ascii="Arial" w:hAnsi="Arial" w:cs="Arial"/>
          <w:sz w:val="16"/>
          <w:szCs w:val="16"/>
        </w:rPr>
        <w:footnoteRef/>
      </w:r>
      <w:r w:rsidRPr="000A0FA4">
        <w:rPr>
          <w:rStyle w:val="Refdenotaalpie"/>
          <w:rFonts w:ascii="Arial" w:hAnsi="Arial" w:cs="Arial"/>
          <w:sz w:val="16"/>
          <w:szCs w:val="16"/>
        </w:rPr>
        <w:t xml:space="preserve"> </w:t>
      </w:r>
      <w:r w:rsidRPr="00830F38">
        <w:rPr>
          <w:rFonts w:ascii="Arial" w:hAnsi="Arial" w:cs="Arial"/>
          <w:bCs/>
          <w:sz w:val="16"/>
          <w:szCs w:val="16"/>
        </w:rPr>
        <w:t>Señalar la Institución de la que emana el acto.</w:t>
      </w:r>
    </w:p>
  </w:footnote>
  <w:footnote w:id="15">
    <w:p w:rsidR="00830F38" w:rsidRPr="00F70316" w:rsidRDefault="00830F38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830F38">
        <w:rPr>
          <w:bCs/>
        </w:rPr>
        <w:t xml:space="preserve">Indicar </w:t>
      </w:r>
      <w:r w:rsidRPr="00830F38">
        <w:rPr>
          <w:rFonts w:ascii="Arial" w:hAnsi="Arial" w:cs="Arial"/>
          <w:bCs/>
          <w:sz w:val="16"/>
          <w:szCs w:val="16"/>
        </w:rPr>
        <w:t>el nombre del solicitante o de su representante, en caso que corresponda.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38" w:rsidRDefault="00333CCF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2626" o:spid="_x0000_s2050" type="#_x0000_t75" style="position:absolute;margin-left:0;margin-top:0;width:708.75pt;height:675pt;z-index:-25165875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7722"/>
      <w:gridCol w:w="2466"/>
    </w:tblGrid>
    <w:tr w:rsidR="00830F38" w:rsidTr="005B4A8F">
      <w:trPr>
        <w:trHeight w:val="360"/>
      </w:trPr>
      <w:tc>
        <w:tcPr>
          <w:tcW w:w="3813" w:type="pct"/>
          <w:tcBorders>
            <w:bottom w:val="single" w:sz="4" w:space="0" w:color="365F91"/>
          </w:tcBorders>
        </w:tcPr>
        <w:p w:rsidR="00830F38" w:rsidRDefault="00333CCF">
          <w:pPr>
            <w:pStyle w:val="Encabezado"/>
          </w:pPr>
          <w:r>
            <w:rPr>
              <w:noProof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7962627" o:spid="_x0000_s2051" type="#_x0000_t75" style="position:absolute;margin-left:0;margin-top:0;width:708.75pt;height:675pt;z-index:-251657728;mso-position-horizontal:center;mso-position-horizontal-relative:margin;mso-position-vertical:center;mso-position-vertical-relative:margin" o:allowincell="f">
                <v:imagedata r:id="rId1" o:title="3"/>
                <w10:wrap anchorx="margin" anchory="margin"/>
              </v:shape>
            </w:pict>
          </w:r>
          <w:r w:rsidR="00830F38">
            <w:t xml:space="preserve"> </w:t>
          </w:r>
        </w:p>
      </w:tc>
      <w:tc>
        <w:tcPr>
          <w:tcW w:w="1187" w:type="pct"/>
          <w:vMerge w:val="restart"/>
        </w:tcPr>
        <w:p w:rsidR="00830F38" w:rsidRDefault="00830F38" w:rsidP="005B4A8F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400175" cy="485775"/>
                <wp:effectExtent l="19050" t="0" r="9525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0F38" w:rsidTr="005B4A8F">
      <w:trPr>
        <w:trHeight w:val="360"/>
      </w:trPr>
      <w:tc>
        <w:tcPr>
          <w:tcW w:w="3813" w:type="pct"/>
          <w:tcBorders>
            <w:top w:val="single" w:sz="4" w:space="0" w:color="365F91"/>
          </w:tcBorders>
        </w:tcPr>
        <w:p w:rsidR="00830F38" w:rsidRDefault="00830F38">
          <w:pPr>
            <w:pStyle w:val="Encabezado"/>
          </w:pPr>
        </w:p>
      </w:tc>
      <w:tc>
        <w:tcPr>
          <w:tcW w:w="1187" w:type="pct"/>
          <w:vMerge/>
        </w:tcPr>
        <w:p w:rsidR="00830F38" w:rsidRDefault="00830F38">
          <w:pPr>
            <w:pStyle w:val="Encabezado"/>
          </w:pPr>
        </w:p>
      </w:tc>
    </w:tr>
  </w:tbl>
  <w:p w:rsidR="00830F38" w:rsidRDefault="00830F3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7722"/>
      <w:gridCol w:w="2466"/>
    </w:tblGrid>
    <w:tr w:rsidR="00830F38" w:rsidTr="00E7738D">
      <w:trPr>
        <w:trHeight w:val="360"/>
      </w:trPr>
      <w:tc>
        <w:tcPr>
          <w:tcW w:w="3813" w:type="pct"/>
          <w:tcBorders>
            <w:bottom w:val="single" w:sz="4" w:space="0" w:color="365F91"/>
          </w:tcBorders>
        </w:tcPr>
        <w:p w:rsidR="00830F38" w:rsidRPr="0004587D" w:rsidRDefault="00333CCF" w:rsidP="005216A8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7962625" o:spid="_x0000_s2049" type="#_x0000_t75" style="position:absolute;left:0;text-align:left;margin-left:0;margin-top:0;width:708.75pt;height:675pt;z-index:-251659776;mso-position-horizontal:center;mso-position-horizontal-relative:margin;mso-position-vertical:center;mso-position-vertical-relative:margin" o:allowincell="f">
                <v:imagedata r:id="rId1" o:title="3"/>
                <w10:wrap anchorx="margin" anchory="margin"/>
              </v:shape>
            </w:pict>
          </w:r>
          <w:r w:rsidR="000D2339">
            <w:rPr>
              <w:rFonts w:ascii="Arial" w:hAnsi="Arial" w:cs="Arial"/>
              <w:b/>
              <w:sz w:val="20"/>
              <w:szCs w:val="20"/>
            </w:rPr>
            <w:t>FORMATO</w:t>
          </w:r>
          <w:r w:rsidR="00830F38" w:rsidRPr="0004587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830F38">
            <w:rPr>
              <w:rFonts w:ascii="Arial" w:hAnsi="Arial" w:cs="Arial"/>
              <w:b/>
              <w:sz w:val="20"/>
              <w:szCs w:val="20"/>
            </w:rPr>
            <w:t>INFORMA IMPOSIBILIDAD DE DERIVAR POR DESCONOCER ÓRGANO COMPETENTE O SER MÚLTIPLES</w:t>
          </w:r>
        </w:p>
      </w:tc>
      <w:tc>
        <w:tcPr>
          <w:tcW w:w="1187" w:type="pct"/>
          <w:vMerge w:val="restart"/>
        </w:tcPr>
        <w:p w:rsidR="00830F38" w:rsidRDefault="00830F38" w:rsidP="00E7738D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400175" cy="485775"/>
                <wp:effectExtent l="19050" t="0" r="9525" b="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0F38" w:rsidTr="00E7738D">
      <w:trPr>
        <w:trHeight w:val="360"/>
      </w:trPr>
      <w:tc>
        <w:tcPr>
          <w:tcW w:w="3813" w:type="pct"/>
          <w:tcBorders>
            <w:top w:val="single" w:sz="4" w:space="0" w:color="365F91"/>
          </w:tcBorders>
        </w:tcPr>
        <w:p w:rsidR="00830F38" w:rsidRDefault="00830F38" w:rsidP="00E7738D">
          <w:pPr>
            <w:pStyle w:val="Encabezado"/>
          </w:pPr>
        </w:p>
      </w:tc>
      <w:tc>
        <w:tcPr>
          <w:tcW w:w="1187" w:type="pct"/>
          <w:vMerge/>
        </w:tcPr>
        <w:p w:rsidR="00830F38" w:rsidRDefault="00830F38" w:rsidP="00E7738D">
          <w:pPr>
            <w:pStyle w:val="Encabezado"/>
          </w:pPr>
        </w:p>
      </w:tc>
    </w:tr>
  </w:tbl>
  <w:p w:rsidR="00830F38" w:rsidRDefault="00830F38">
    <w:pPr>
      <w:pStyle w:val="Encabezado"/>
    </w:pPr>
  </w:p>
  <w:p w:rsidR="00830F38" w:rsidRDefault="00830F3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6AA"/>
    <w:multiLevelType w:val="hybridMultilevel"/>
    <w:tmpl w:val="4D2CF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43ABB"/>
    <w:multiLevelType w:val="hybridMultilevel"/>
    <w:tmpl w:val="8DFC7B3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A1695B"/>
    <w:multiLevelType w:val="hybridMultilevel"/>
    <w:tmpl w:val="115092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E38DB"/>
    <w:multiLevelType w:val="multilevel"/>
    <w:tmpl w:val="EFAEA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0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A33DD5"/>
    <w:multiLevelType w:val="hybridMultilevel"/>
    <w:tmpl w:val="A7E47C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32F1E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24652"/>
    <w:multiLevelType w:val="hybridMultilevel"/>
    <w:tmpl w:val="E96673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951248"/>
    <w:multiLevelType w:val="multilevel"/>
    <w:tmpl w:val="2A068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2.3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31520E2"/>
    <w:multiLevelType w:val="hybridMultilevel"/>
    <w:tmpl w:val="D2C681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677F9"/>
    <w:multiLevelType w:val="hybridMultilevel"/>
    <w:tmpl w:val="C116ED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23E9E"/>
    <w:multiLevelType w:val="multilevel"/>
    <w:tmpl w:val="157A5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9"/>
      <w:numFmt w:val="none"/>
      <w:lvlRestart w:val="1"/>
      <w:lvlText w:val="6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6.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F4409D1"/>
    <w:multiLevelType w:val="hybridMultilevel"/>
    <w:tmpl w:val="A75846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44677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24EE1"/>
    <w:multiLevelType w:val="hybridMultilevel"/>
    <w:tmpl w:val="93B63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1A6CD5"/>
    <w:multiLevelType w:val="hybridMultilevel"/>
    <w:tmpl w:val="CC1AA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3020C4"/>
    <w:multiLevelType w:val="hybridMultilevel"/>
    <w:tmpl w:val="7DFCC9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F76A4"/>
    <w:multiLevelType w:val="hybridMultilevel"/>
    <w:tmpl w:val="7996E7F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D34C74"/>
    <w:multiLevelType w:val="multilevel"/>
    <w:tmpl w:val="2A068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2.3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BDA3F67"/>
    <w:multiLevelType w:val="multilevel"/>
    <w:tmpl w:val="69A45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18"/>
  </w:num>
  <w:num w:numId="8">
    <w:abstractNumId w:val="7"/>
  </w:num>
  <w:num w:numId="9">
    <w:abstractNumId w:val="16"/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9"/>
  </w:num>
  <w:num w:numId="16">
    <w:abstractNumId w:val="5"/>
  </w:num>
  <w:num w:numId="17">
    <w:abstractNumId w:val="12"/>
  </w:num>
  <w:num w:numId="18">
    <w:abstractNumId w:val="6"/>
  </w:num>
  <w:num w:numId="19">
    <w:abstractNumId w:val="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attachedTemplate r:id="rId1"/>
  <w:stylePaneFormatFilter w:val="00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4BE0"/>
    <w:rsid w:val="000140EB"/>
    <w:rsid w:val="0002095C"/>
    <w:rsid w:val="00044DAC"/>
    <w:rsid w:val="0004587D"/>
    <w:rsid w:val="00051C9B"/>
    <w:rsid w:val="00064F44"/>
    <w:rsid w:val="0006687F"/>
    <w:rsid w:val="00066E8B"/>
    <w:rsid w:val="00077ED9"/>
    <w:rsid w:val="00083F93"/>
    <w:rsid w:val="00090462"/>
    <w:rsid w:val="000A071C"/>
    <w:rsid w:val="000A0FA4"/>
    <w:rsid w:val="000B008E"/>
    <w:rsid w:val="000D2339"/>
    <w:rsid w:val="000D2E84"/>
    <w:rsid w:val="0011604B"/>
    <w:rsid w:val="00121F1F"/>
    <w:rsid w:val="00145195"/>
    <w:rsid w:val="0014605C"/>
    <w:rsid w:val="00147D08"/>
    <w:rsid w:val="00166EBB"/>
    <w:rsid w:val="001734E1"/>
    <w:rsid w:val="001870E3"/>
    <w:rsid w:val="00196F43"/>
    <w:rsid w:val="001A38C2"/>
    <w:rsid w:val="001B1303"/>
    <w:rsid w:val="001C5DD1"/>
    <w:rsid w:val="001C6418"/>
    <w:rsid w:val="0020786B"/>
    <w:rsid w:val="002131D8"/>
    <w:rsid w:val="00214003"/>
    <w:rsid w:val="002257FB"/>
    <w:rsid w:val="00225E45"/>
    <w:rsid w:val="0023536F"/>
    <w:rsid w:val="002404FE"/>
    <w:rsid w:val="00244B95"/>
    <w:rsid w:val="00260CE3"/>
    <w:rsid w:val="0026452B"/>
    <w:rsid w:val="002749ED"/>
    <w:rsid w:val="00274C0E"/>
    <w:rsid w:val="00281C6D"/>
    <w:rsid w:val="0029263C"/>
    <w:rsid w:val="00293049"/>
    <w:rsid w:val="002A7CC4"/>
    <w:rsid w:val="002B2DAA"/>
    <w:rsid w:val="002C1A16"/>
    <w:rsid w:val="002C2E71"/>
    <w:rsid w:val="002D692A"/>
    <w:rsid w:val="002F2B50"/>
    <w:rsid w:val="0031317D"/>
    <w:rsid w:val="00313FE7"/>
    <w:rsid w:val="00315D9D"/>
    <w:rsid w:val="0032550D"/>
    <w:rsid w:val="00330D6A"/>
    <w:rsid w:val="00333CCF"/>
    <w:rsid w:val="0035649C"/>
    <w:rsid w:val="0035725D"/>
    <w:rsid w:val="00381B26"/>
    <w:rsid w:val="00387CDC"/>
    <w:rsid w:val="00390F69"/>
    <w:rsid w:val="003A0B0A"/>
    <w:rsid w:val="003A7F70"/>
    <w:rsid w:val="003B006C"/>
    <w:rsid w:val="003B0B81"/>
    <w:rsid w:val="003B2526"/>
    <w:rsid w:val="003E2267"/>
    <w:rsid w:val="004000DC"/>
    <w:rsid w:val="00412325"/>
    <w:rsid w:val="0043719B"/>
    <w:rsid w:val="00457CBF"/>
    <w:rsid w:val="0046460A"/>
    <w:rsid w:val="00464763"/>
    <w:rsid w:val="0046479D"/>
    <w:rsid w:val="004778F5"/>
    <w:rsid w:val="00484E65"/>
    <w:rsid w:val="00486CE5"/>
    <w:rsid w:val="004A4155"/>
    <w:rsid w:val="004B27B8"/>
    <w:rsid w:val="004C21C6"/>
    <w:rsid w:val="004D21C6"/>
    <w:rsid w:val="004D61E6"/>
    <w:rsid w:val="004D7549"/>
    <w:rsid w:val="004D7C11"/>
    <w:rsid w:val="004F45E1"/>
    <w:rsid w:val="004F7064"/>
    <w:rsid w:val="00513880"/>
    <w:rsid w:val="005216A8"/>
    <w:rsid w:val="005323D0"/>
    <w:rsid w:val="00542C84"/>
    <w:rsid w:val="005551EB"/>
    <w:rsid w:val="00566097"/>
    <w:rsid w:val="005676C9"/>
    <w:rsid w:val="005B201E"/>
    <w:rsid w:val="005B4A8F"/>
    <w:rsid w:val="005B5914"/>
    <w:rsid w:val="005C1835"/>
    <w:rsid w:val="005C2A4A"/>
    <w:rsid w:val="005D592C"/>
    <w:rsid w:val="005F0F3A"/>
    <w:rsid w:val="005F1ABF"/>
    <w:rsid w:val="00625022"/>
    <w:rsid w:val="00634847"/>
    <w:rsid w:val="006412B2"/>
    <w:rsid w:val="00642239"/>
    <w:rsid w:val="00652EAD"/>
    <w:rsid w:val="00655DFA"/>
    <w:rsid w:val="006800CC"/>
    <w:rsid w:val="006A4A6C"/>
    <w:rsid w:val="006D3E6D"/>
    <w:rsid w:val="006D4BE0"/>
    <w:rsid w:val="00704892"/>
    <w:rsid w:val="00713C7B"/>
    <w:rsid w:val="0071512E"/>
    <w:rsid w:val="00734C69"/>
    <w:rsid w:val="00747F93"/>
    <w:rsid w:val="00763D0B"/>
    <w:rsid w:val="007711E8"/>
    <w:rsid w:val="007755CD"/>
    <w:rsid w:val="00783622"/>
    <w:rsid w:val="0078553E"/>
    <w:rsid w:val="007B26D8"/>
    <w:rsid w:val="007C4CBC"/>
    <w:rsid w:val="007D1031"/>
    <w:rsid w:val="007D141C"/>
    <w:rsid w:val="007D4400"/>
    <w:rsid w:val="007E2B14"/>
    <w:rsid w:val="007E3D20"/>
    <w:rsid w:val="007F168F"/>
    <w:rsid w:val="0080485A"/>
    <w:rsid w:val="00807CC9"/>
    <w:rsid w:val="00815329"/>
    <w:rsid w:val="00815DB9"/>
    <w:rsid w:val="00821BB5"/>
    <w:rsid w:val="0082626C"/>
    <w:rsid w:val="00830F38"/>
    <w:rsid w:val="00836F81"/>
    <w:rsid w:val="00841475"/>
    <w:rsid w:val="0085027E"/>
    <w:rsid w:val="00851651"/>
    <w:rsid w:val="00856481"/>
    <w:rsid w:val="00872910"/>
    <w:rsid w:val="00882502"/>
    <w:rsid w:val="00882F5E"/>
    <w:rsid w:val="00885AA9"/>
    <w:rsid w:val="00894691"/>
    <w:rsid w:val="008C1E6E"/>
    <w:rsid w:val="008E3738"/>
    <w:rsid w:val="008F5C8E"/>
    <w:rsid w:val="00925F29"/>
    <w:rsid w:val="00930EA7"/>
    <w:rsid w:val="00933FA7"/>
    <w:rsid w:val="00935F95"/>
    <w:rsid w:val="00942AB4"/>
    <w:rsid w:val="00982234"/>
    <w:rsid w:val="00984334"/>
    <w:rsid w:val="00985A38"/>
    <w:rsid w:val="00993EFB"/>
    <w:rsid w:val="009C253C"/>
    <w:rsid w:val="009E3E1C"/>
    <w:rsid w:val="009E7291"/>
    <w:rsid w:val="009F0853"/>
    <w:rsid w:val="00A0151E"/>
    <w:rsid w:val="00A14F57"/>
    <w:rsid w:val="00A31E62"/>
    <w:rsid w:val="00A46B03"/>
    <w:rsid w:val="00A54575"/>
    <w:rsid w:val="00A55EA9"/>
    <w:rsid w:val="00A7570B"/>
    <w:rsid w:val="00A816A8"/>
    <w:rsid w:val="00A970D4"/>
    <w:rsid w:val="00AA6E76"/>
    <w:rsid w:val="00AA7BB0"/>
    <w:rsid w:val="00AC7932"/>
    <w:rsid w:val="00AD3094"/>
    <w:rsid w:val="00AD3F83"/>
    <w:rsid w:val="00AF136F"/>
    <w:rsid w:val="00B1131A"/>
    <w:rsid w:val="00B126FA"/>
    <w:rsid w:val="00B13497"/>
    <w:rsid w:val="00B15BDF"/>
    <w:rsid w:val="00B33894"/>
    <w:rsid w:val="00B35947"/>
    <w:rsid w:val="00B40699"/>
    <w:rsid w:val="00B443C0"/>
    <w:rsid w:val="00B528E4"/>
    <w:rsid w:val="00B54556"/>
    <w:rsid w:val="00B6777E"/>
    <w:rsid w:val="00B74143"/>
    <w:rsid w:val="00B758CF"/>
    <w:rsid w:val="00BA1543"/>
    <w:rsid w:val="00BA2C7C"/>
    <w:rsid w:val="00BB2B80"/>
    <w:rsid w:val="00BC1E11"/>
    <w:rsid w:val="00BE3659"/>
    <w:rsid w:val="00C04CC1"/>
    <w:rsid w:val="00C06B59"/>
    <w:rsid w:val="00C15CD5"/>
    <w:rsid w:val="00C20DCE"/>
    <w:rsid w:val="00C248C6"/>
    <w:rsid w:val="00C2655D"/>
    <w:rsid w:val="00C32FAF"/>
    <w:rsid w:val="00C41A31"/>
    <w:rsid w:val="00C45F9A"/>
    <w:rsid w:val="00C52D0C"/>
    <w:rsid w:val="00C5380F"/>
    <w:rsid w:val="00C5485C"/>
    <w:rsid w:val="00C71453"/>
    <w:rsid w:val="00C73919"/>
    <w:rsid w:val="00C74D58"/>
    <w:rsid w:val="00C84F38"/>
    <w:rsid w:val="00C94431"/>
    <w:rsid w:val="00C96A93"/>
    <w:rsid w:val="00CB0A7D"/>
    <w:rsid w:val="00CB2AB5"/>
    <w:rsid w:val="00CC1F54"/>
    <w:rsid w:val="00CD09AA"/>
    <w:rsid w:val="00CD2F0E"/>
    <w:rsid w:val="00CF420F"/>
    <w:rsid w:val="00D17F45"/>
    <w:rsid w:val="00D25C3C"/>
    <w:rsid w:val="00D31931"/>
    <w:rsid w:val="00D6609E"/>
    <w:rsid w:val="00D675FD"/>
    <w:rsid w:val="00D6760F"/>
    <w:rsid w:val="00D71AFB"/>
    <w:rsid w:val="00D806F1"/>
    <w:rsid w:val="00D878A5"/>
    <w:rsid w:val="00D94A9B"/>
    <w:rsid w:val="00DA33E9"/>
    <w:rsid w:val="00DE4D5F"/>
    <w:rsid w:val="00DE4DE8"/>
    <w:rsid w:val="00E01E3D"/>
    <w:rsid w:val="00E2616E"/>
    <w:rsid w:val="00E32A57"/>
    <w:rsid w:val="00E36D51"/>
    <w:rsid w:val="00E37231"/>
    <w:rsid w:val="00E43C7A"/>
    <w:rsid w:val="00E43D56"/>
    <w:rsid w:val="00E50BE9"/>
    <w:rsid w:val="00E61FA8"/>
    <w:rsid w:val="00E661DE"/>
    <w:rsid w:val="00E7738D"/>
    <w:rsid w:val="00E80A3C"/>
    <w:rsid w:val="00E969C3"/>
    <w:rsid w:val="00EA0A8C"/>
    <w:rsid w:val="00EE447B"/>
    <w:rsid w:val="00EE7CBC"/>
    <w:rsid w:val="00F1404E"/>
    <w:rsid w:val="00F30904"/>
    <w:rsid w:val="00F44FEA"/>
    <w:rsid w:val="00F45F77"/>
    <w:rsid w:val="00F70316"/>
    <w:rsid w:val="00F8371C"/>
    <w:rsid w:val="00F875EF"/>
    <w:rsid w:val="00F911BD"/>
    <w:rsid w:val="00F91E69"/>
    <w:rsid w:val="00F96DCC"/>
    <w:rsid w:val="00FF329A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BB0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642239"/>
    <w:pPr>
      <w:keepNext/>
      <w:jc w:val="both"/>
      <w:outlineLvl w:val="0"/>
    </w:pPr>
    <w:rPr>
      <w:b/>
      <w:bCs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D3EB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D3EB3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642239"/>
    <w:rPr>
      <w:b/>
      <w:bCs/>
      <w:sz w:val="24"/>
      <w:szCs w:val="24"/>
      <w:u w:val="single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6760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676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49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9ED"/>
    <w:rPr>
      <w:rFonts w:ascii="Tahoma" w:hAnsi="Tahoma" w:cs="Tahoma"/>
      <w:sz w:val="16"/>
      <w:szCs w:val="16"/>
      <w:lang w:val="es-ES_tradnl" w:eastAsia="es-ES_tradnl"/>
    </w:rPr>
  </w:style>
  <w:style w:type="paragraph" w:styleId="Sinespaciado">
    <w:name w:val="No Spacing"/>
    <w:link w:val="SinespaciadoCar"/>
    <w:uiPriority w:val="1"/>
    <w:qFormat/>
    <w:rsid w:val="002749ED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49ED"/>
    <w:rPr>
      <w:rFonts w:ascii="Calibri" w:hAnsi="Calibri"/>
      <w:sz w:val="22"/>
      <w:szCs w:val="22"/>
      <w:lang w:val="es-ES" w:eastAsia="en-US" w:bidi="ar-SA"/>
    </w:rPr>
  </w:style>
  <w:style w:type="paragraph" w:styleId="Prrafodelista">
    <w:name w:val="List Paragraph"/>
    <w:basedOn w:val="Normal"/>
    <w:uiPriority w:val="34"/>
    <w:qFormat/>
    <w:rsid w:val="00B1131A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B5455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5455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_tradnl" w:eastAsia="es-ES_tradnl"/>
    </w:rPr>
  </w:style>
  <w:style w:type="table" w:styleId="Cuadrculamedia3-nfasis1">
    <w:name w:val="Medium Grid 3 Accent 1"/>
    <w:basedOn w:val="Tablanormal"/>
    <w:uiPriority w:val="69"/>
    <w:rsid w:val="00C15CD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Listamedia1-nfasis11">
    <w:name w:val="Lista media 1 - Énfasis 11"/>
    <w:basedOn w:val="Tablanormal"/>
    <w:uiPriority w:val="65"/>
    <w:rsid w:val="00C15CD5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uiPriority w:val="60"/>
    <w:rsid w:val="00C15CD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subtitulo1">
    <w:name w:val="subtitulo1"/>
    <w:basedOn w:val="Fuentedeprrafopredeter"/>
    <w:rsid w:val="00F45F77"/>
    <w:rPr>
      <w:b/>
      <w:bCs/>
      <w:color w:val="3670AA"/>
      <w:sz w:val="29"/>
      <w:szCs w:val="29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45195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5195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45195"/>
    <w:rPr>
      <w:vertAlign w:val="superscript"/>
    </w:rPr>
  </w:style>
  <w:style w:type="paragraph" w:customStyle="1" w:styleId="Default">
    <w:name w:val="Default"/>
    <w:rsid w:val="008E373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E3738"/>
    <w:pPr>
      <w:spacing w:after="120"/>
      <w:ind w:left="283"/>
    </w:pPr>
    <w:rPr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E373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consejotransparencia.cl" TargetMode="External"/><Relationship Id="rId2" Type="http://schemas.openxmlformats.org/officeDocument/2006/relationships/hyperlink" Target="http://www.consejotransparencia.cl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consejotransparencia.cl" TargetMode="External"/><Relationship Id="rId2" Type="http://schemas.openxmlformats.org/officeDocument/2006/relationships/hyperlink" Target="http://www.consejotransparencia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ayares\Configuraci&#243;n%20local\Archivos%20temporales%20de%20Internet\Content.Outlook\YMV9J238\Formulario%20Solicitud%20de%20Informacion%20VERSION%20IMPRIMIBL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37D4B-689D-4BF1-9447-86CAC9C5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Solicitud de Informacion VERSION IMPRIMIBLE</Template>
  <TotalTime>0</TotalTime>
  <Pages>1</Pages>
  <Words>220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Word corporativo</vt:lpstr>
    </vt:vector>
  </TitlesOfParts>
  <Company/>
  <LinksUpToDate>false</LinksUpToDate>
  <CharactersWithSpaces>1549</CharactersWithSpaces>
  <SharedDoc>false</SharedDoc>
  <HLinks>
    <vt:vector size="30" baseType="variant"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mailto:contacto@consejotransparencia.cl</vt:lpwstr>
      </vt:variant>
      <vt:variant>
        <vt:lpwstr/>
      </vt:variant>
      <vt:variant>
        <vt:i4>5177453</vt:i4>
      </vt:variant>
      <vt:variant>
        <vt:i4>12</vt:i4>
      </vt:variant>
      <vt:variant>
        <vt:i4>0</vt:i4>
      </vt:variant>
      <vt:variant>
        <vt:i4>5</vt:i4>
      </vt:variant>
      <vt:variant>
        <vt:lpwstr>mailto:contacto@consejotransparencia.cl</vt:lpwstr>
      </vt:variant>
      <vt:variant>
        <vt:lpwstr/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http://www.consejotransparencia.cl/</vt:lpwstr>
      </vt:variant>
      <vt:variant>
        <vt:lpwstr/>
      </vt:variant>
      <vt:variant>
        <vt:i4>5177453</vt:i4>
      </vt:variant>
      <vt:variant>
        <vt:i4>3</vt:i4>
      </vt:variant>
      <vt:variant>
        <vt:i4>0</vt:i4>
      </vt:variant>
      <vt:variant>
        <vt:i4>5</vt:i4>
      </vt:variant>
      <vt:variant>
        <vt:lpwstr>mailto:contacto@consejotransparencia.cl</vt:lpwstr>
      </vt:variant>
      <vt:variant>
        <vt:lpwstr/>
      </vt:variant>
      <vt:variant>
        <vt:i4>7798821</vt:i4>
      </vt:variant>
      <vt:variant>
        <vt:i4>0</vt:i4>
      </vt:variant>
      <vt:variant>
        <vt:i4>0</vt:i4>
      </vt:variant>
      <vt:variant>
        <vt:i4>5</vt:i4>
      </vt:variant>
      <vt:variant>
        <vt:lpwstr>http://www.consejotransparencia.cl/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Word corporativo</dc:title>
  <dc:subject>Subtítulo</dc:subject>
  <dc:creator> </dc:creator>
  <cp:keywords/>
  <cp:lastModifiedBy>lpulgar</cp:lastModifiedBy>
  <cp:revision>2</cp:revision>
  <cp:lastPrinted>2012-05-23T22:10:00Z</cp:lastPrinted>
  <dcterms:created xsi:type="dcterms:W3CDTF">2014-08-11T15:43:00Z</dcterms:created>
  <dcterms:modified xsi:type="dcterms:W3CDTF">2014-08-11T15:43:00Z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Marcela Martínez Jalilie</vt:lpwstr>
  </property>
  <property fmtid="{D5CDD505-2E9C-101B-9397-08002B2CF9AE}" pid="3" name="ContentType">
    <vt:lpwstr>Documento</vt:lpwstr>
  </property>
</Properties>
</file>